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B4" w:rsidRDefault="0085115F" w:rsidP="000E1AB4">
      <w:pPr>
        <w:pStyle w:val="Pieddepage"/>
        <w:jc w:val="right"/>
        <w:rPr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1425727</wp:posOffset>
            </wp:positionH>
            <wp:positionV relativeFrom="paragraph">
              <wp:posOffset>-544953</wp:posOffset>
            </wp:positionV>
            <wp:extent cx="2983457" cy="1705970"/>
            <wp:effectExtent l="19050" t="0" r="7393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513" r="55218" b="3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06" cy="171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A38" w:rsidRDefault="001E3A38" w:rsidP="002A3D2E">
      <w:pPr>
        <w:jc w:val="both"/>
      </w:pPr>
    </w:p>
    <w:p w:rsidR="001E3A38" w:rsidRDefault="001E3A38" w:rsidP="002A3D2E">
      <w:pPr>
        <w:tabs>
          <w:tab w:val="left" w:pos="2400"/>
        </w:tabs>
        <w:jc w:val="both"/>
      </w:pPr>
    </w:p>
    <w:p w:rsidR="0085115F" w:rsidRDefault="0085115F" w:rsidP="002A3D2E">
      <w:pPr>
        <w:tabs>
          <w:tab w:val="left" w:pos="2400"/>
        </w:tabs>
        <w:jc w:val="both"/>
      </w:pPr>
    </w:p>
    <w:p w:rsidR="00A579E3" w:rsidRDefault="00A579E3" w:rsidP="002A3D2E">
      <w:pPr>
        <w:tabs>
          <w:tab w:val="left" w:pos="2400"/>
        </w:tabs>
        <w:jc w:val="both"/>
      </w:pPr>
    </w:p>
    <w:p w:rsidR="008B6A9E" w:rsidRPr="00A579E3" w:rsidRDefault="00A579E3" w:rsidP="000E1AB4">
      <w:pPr>
        <w:jc w:val="center"/>
        <w:rPr>
          <w:b/>
          <w:i/>
          <w:sz w:val="36"/>
          <w:szCs w:val="36"/>
          <w:bdr w:val="single" w:sz="4" w:space="0" w:color="auto" w:shadow="1"/>
        </w:rPr>
      </w:pPr>
      <w:r w:rsidRPr="00A579E3">
        <w:rPr>
          <w:b/>
          <w:i/>
          <w:sz w:val="36"/>
          <w:szCs w:val="36"/>
          <w:bdr w:val="single" w:sz="4" w:space="0" w:color="auto" w:shadow="1"/>
        </w:rPr>
        <w:t>AUTORISATION DU DROIT A L’IMAGE</w:t>
      </w:r>
    </w:p>
    <w:p w:rsidR="00A579E3" w:rsidRPr="00A579E3" w:rsidRDefault="00A579E3" w:rsidP="00A579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9E3" w:rsidRPr="00A579E3" w:rsidRDefault="00A579E3" w:rsidP="00A579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E3">
        <w:rPr>
          <w:rFonts w:ascii="Times New Roman" w:hAnsi="Times New Roman" w:cs="Times New Roman"/>
          <w:sz w:val="28"/>
          <w:szCs w:val="28"/>
        </w:rPr>
        <w:t>Je soussigné(e)</w:t>
      </w:r>
      <w:r w:rsidRPr="00A579E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579E3">
        <w:rPr>
          <w:rFonts w:ascii="Times New Roman" w:hAnsi="Times New Roman" w:cs="Times New Roman"/>
          <w:sz w:val="28"/>
          <w:szCs w:val="28"/>
        </w:rPr>
        <w:tab/>
      </w:r>
    </w:p>
    <w:p w:rsidR="00A579E3" w:rsidRPr="00A579E3" w:rsidRDefault="00A579E3" w:rsidP="00A579E3">
      <w:pPr>
        <w:jc w:val="both"/>
        <w:rPr>
          <w:rFonts w:ascii="Times New Roman" w:hAnsi="Times New Roman" w:cs="Times New Roman"/>
          <w:sz w:val="28"/>
          <w:szCs w:val="28"/>
        </w:rPr>
      </w:pPr>
      <w:r w:rsidRPr="00A579E3">
        <w:rPr>
          <w:rFonts w:ascii="Times New Roman" w:hAnsi="Times New Roman" w:cs="Times New Roman"/>
          <w:sz w:val="28"/>
          <w:szCs w:val="28"/>
        </w:rPr>
        <w:t xml:space="preserve">Autorise l’association Siam </w:t>
      </w:r>
      <w:proofErr w:type="spellStart"/>
      <w:r w:rsidRPr="00A579E3">
        <w:rPr>
          <w:rFonts w:ascii="Times New Roman" w:hAnsi="Times New Roman" w:cs="Times New Roman"/>
          <w:sz w:val="28"/>
          <w:szCs w:val="28"/>
        </w:rPr>
        <w:t>Boxing</w:t>
      </w:r>
      <w:proofErr w:type="spellEnd"/>
      <w:r w:rsidRPr="00A579E3">
        <w:rPr>
          <w:rFonts w:ascii="Times New Roman" w:hAnsi="Times New Roman" w:cs="Times New Roman"/>
          <w:sz w:val="28"/>
          <w:szCs w:val="28"/>
        </w:rPr>
        <w:t xml:space="preserve"> Muay Thaï à filmer et/ou photographier</w:t>
      </w:r>
    </w:p>
    <w:p w:rsidR="00A579E3" w:rsidRPr="00A579E3" w:rsidRDefault="00A579E3" w:rsidP="00A579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E3">
        <w:rPr>
          <w:rFonts w:ascii="Times New Roman" w:hAnsi="Times New Roman" w:cs="Times New Roman"/>
          <w:sz w:val="28"/>
          <w:szCs w:val="28"/>
        </w:rPr>
        <w:t>Nom Prénom</w:t>
      </w:r>
      <w:r w:rsidRPr="00A579E3">
        <w:rPr>
          <w:rFonts w:ascii="Times New Roman" w:hAnsi="Times New Roman" w:cs="Times New Roman"/>
          <w:sz w:val="28"/>
          <w:szCs w:val="28"/>
        </w:rPr>
        <w:tab/>
      </w:r>
    </w:p>
    <w:p w:rsidR="00A579E3" w:rsidRPr="00A579E3" w:rsidRDefault="00A579E3" w:rsidP="00A579E3">
      <w:pPr>
        <w:tabs>
          <w:tab w:val="left" w:leader="dot" w:pos="9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79E3" w:rsidRPr="00A579E3" w:rsidRDefault="00A579E3" w:rsidP="00A579E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E3">
        <w:rPr>
          <w:rFonts w:ascii="Times New Roman" w:hAnsi="Times New Roman" w:cs="Times New Roman"/>
          <w:sz w:val="28"/>
          <w:szCs w:val="28"/>
        </w:rPr>
        <w:t>J’autorise la prise de vue et la publication de l’image sur laquelle mon enfant apparaît, ceci sur différents supports (écrit, électronique, audio-visuel) et sans limitation de durée.</w:t>
      </w:r>
    </w:p>
    <w:p w:rsidR="00A579E3" w:rsidRPr="00A579E3" w:rsidRDefault="00A579E3" w:rsidP="00A579E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E3">
        <w:rPr>
          <w:rFonts w:ascii="Times New Roman" w:hAnsi="Times New Roman" w:cs="Times New Roman"/>
          <w:sz w:val="28"/>
          <w:szCs w:val="28"/>
        </w:rPr>
        <w:t xml:space="preserve">Je reconnais avoir pris connaissance de l’utilisation qui en est faite dans le cadre de la publication, de la promotion et de la publicité à l’usage exclusif de l’Association Siam </w:t>
      </w:r>
      <w:proofErr w:type="spellStart"/>
      <w:r w:rsidRPr="00A579E3">
        <w:rPr>
          <w:rFonts w:ascii="Times New Roman" w:hAnsi="Times New Roman" w:cs="Times New Roman"/>
          <w:sz w:val="28"/>
          <w:szCs w:val="28"/>
        </w:rPr>
        <w:t>Boxing</w:t>
      </w:r>
      <w:proofErr w:type="spellEnd"/>
      <w:r w:rsidRPr="00A579E3">
        <w:rPr>
          <w:rFonts w:ascii="Times New Roman" w:hAnsi="Times New Roman" w:cs="Times New Roman"/>
          <w:sz w:val="28"/>
          <w:szCs w:val="28"/>
        </w:rPr>
        <w:t xml:space="preserve"> Muay Thaï.</w:t>
      </w:r>
    </w:p>
    <w:p w:rsidR="00A579E3" w:rsidRPr="00A579E3" w:rsidRDefault="00A579E3" w:rsidP="00A579E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E3">
        <w:rPr>
          <w:rFonts w:ascii="Times New Roman" w:hAnsi="Times New Roman" w:cs="Times New Roman"/>
          <w:sz w:val="28"/>
          <w:szCs w:val="28"/>
        </w:rPr>
        <w:t>Je reconnais également que les utilisations éventuelles ne peuvent porter atteinte à ma vie privée et, plus généralement, ne sont pas de nature à lui nuire ou à lui causer un quelconque préjudice.</w:t>
      </w:r>
    </w:p>
    <w:p w:rsidR="00A579E3" w:rsidRPr="00A579E3" w:rsidRDefault="00A579E3" w:rsidP="00A579E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E3">
        <w:rPr>
          <w:rFonts w:ascii="Times New Roman" w:hAnsi="Times New Roman" w:cs="Times New Roman"/>
          <w:sz w:val="28"/>
          <w:szCs w:val="28"/>
        </w:rPr>
        <w:t>Je m’engage à ne faire aucune opposition de tout ou partie de ce reportage ou film ou photos.</w:t>
      </w:r>
    </w:p>
    <w:p w:rsidR="00A579E3" w:rsidRPr="00A579E3" w:rsidRDefault="00A579E3" w:rsidP="00A579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9E3" w:rsidRPr="00A579E3" w:rsidRDefault="00A579E3" w:rsidP="00A579E3">
      <w:pPr>
        <w:tabs>
          <w:tab w:val="left" w:leader="dot" w:pos="5103"/>
          <w:tab w:val="left" w:leader="dot" w:pos="9072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A579E3">
        <w:rPr>
          <w:rFonts w:ascii="Times New Roman" w:hAnsi="Times New Roman" w:cs="Times New Roman"/>
          <w:sz w:val="28"/>
          <w:szCs w:val="28"/>
        </w:rPr>
        <w:t>Fait à :</w:t>
      </w:r>
      <w:r w:rsidRPr="00A579E3">
        <w:rPr>
          <w:rFonts w:ascii="Times New Roman" w:hAnsi="Times New Roman" w:cs="Times New Roman"/>
          <w:sz w:val="28"/>
          <w:szCs w:val="28"/>
        </w:rPr>
        <w:tab/>
        <w:t xml:space="preserve">    le </w:t>
      </w:r>
      <w:r w:rsidRPr="00A579E3">
        <w:rPr>
          <w:rFonts w:ascii="Times New Roman" w:hAnsi="Times New Roman" w:cs="Times New Roman"/>
          <w:sz w:val="28"/>
          <w:szCs w:val="28"/>
        </w:rPr>
        <w:tab/>
      </w:r>
    </w:p>
    <w:p w:rsidR="00A579E3" w:rsidRPr="00A579E3" w:rsidRDefault="00A579E3" w:rsidP="00A579E3">
      <w:pPr>
        <w:tabs>
          <w:tab w:val="left" w:leader="dot" w:pos="5103"/>
          <w:tab w:val="left" w:leader="dot" w:pos="9072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A579E3">
        <w:rPr>
          <w:rFonts w:ascii="Times New Roman" w:hAnsi="Times New Roman" w:cs="Times New Roman"/>
          <w:sz w:val="28"/>
          <w:szCs w:val="28"/>
        </w:rPr>
        <w:t xml:space="preserve">Signature des parents ou tuteur (précédée de la mention </w:t>
      </w:r>
      <w:r w:rsidRPr="00A579E3">
        <w:rPr>
          <w:rFonts w:ascii="Times New Roman" w:hAnsi="Times New Roman" w:cs="Times New Roman"/>
          <w:i/>
          <w:sz w:val="28"/>
          <w:szCs w:val="28"/>
        </w:rPr>
        <w:t>« lu et approuvé, bon pour accord »</w:t>
      </w:r>
      <w:r w:rsidRPr="00A579E3">
        <w:rPr>
          <w:rFonts w:ascii="Times New Roman" w:hAnsi="Times New Roman" w:cs="Times New Roman"/>
          <w:sz w:val="28"/>
          <w:szCs w:val="28"/>
        </w:rPr>
        <w:t>) :</w:t>
      </w:r>
    </w:p>
    <w:p w:rsidR="00A579E3" w:rsidRPr="000E1AB4" w:rsidRDefault="00A579E3" w:rsidP="00A579E3">
      <w:pPr>
        <w:jc w:val="both"/>
        <w:rPr>
          <w:b/>
          <w:i/>
          <w:sz w:val="32"/>
          <w:bdr w:val="single" w:sz="4" w:space="0" w:color="auto" w:shadow="1"/>
        </w:rPr>
      </w:pPr>
    </w:p>
    <w:sectPr w:rsidR="00A579E3" w:rsidRPr="000E1AB4" w:rsidSect="0085115F">
      <w:footerReference w:type="default" r:id="rId9"/>
      <w:footnotePr>
        <w:pos w:val="beneathText"/>
      </w:footnotePr>
      <w:pgSz w:w="11906" w:h="16838"/>
      <w:pgMar w:top="1417" w:right="1417" w:bottom="1134" w:left="141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0E" w:rsidRDefault="00DD780E" w:rsidP="001E3A38">
      <w:pPr>
        <w:spacing w:after="0" w:line="240" w:lineRule="auto"/>
      </w:pPr>
      <w:r>
        <w:separator/>
      </w:r>
    </w:p>
  </w:endnote>
  <w:endnote w:type="continuationSeparator" w:id="0">
    <w:p w:rsidR="00DD780E" w:rsidRDefault="00DD780E" w:rsidP="001E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1B" w:rsidRPr="00F9311B" w:rsidRDefault="00F9311B" w:rsidP="00345DFD">
    <w:pPr>
      <w:pStyle w:val="Pieddepage"/>
    </w:pPr>
    <w:r w:rsidRPr="00F9311B">
      <w:t xml:space="preserve">Siège Social: </w:t>
    </w:r>
    <w:r w:rsidR="001E3A38" w:rsidRPr="00F9311B">
      <w:t xml:space="preserve">Association SIAM BOXING-MUAY THAI  </w:t>
    </w:r>
    <w:r w:rsidRPr="00F9311B">
      <w:t>104 Allée Henri Dotti 27130 Verneuil-sur-Avre</w:t>
    </w:r>
  </w:p>
  <w:p w:rsidR="00F9311B" w:rsidRPr="00F9311B" w:rsidRDefault="00F9311B" w:rsidP="00F9311B">
    <w:pPr>
      <w:pStyle w:val="Pieddepage"/>
      <w:jc w:val="center"/>
    </w:pPr>
    <w:r w:rsidRPr="00F9311B">
      <w:t>Tél</w:t>
    </w:r>
    <w:proofErr w:type="gramStart"/>
    <w:r w:rsidRPr="00F9311B">
      <w:t>:  06</w:t>
    </w:r>
    <w:proofErr w:type="gramEnd"/>
    <w:r w:rsidRPr="00F9311B">
      <w:t xml:space="preserve"> </w:t>
    </w:r>
    <w:r w:rsidR="00A579E3">
      <w:t>50 72 08 10</w:t>
    </w:r>
    <w:r w:rsidRPr="00F9311B">
      <w:t xml:space="preserve"> – </w:t>
    </w:r>
    <w:proofErr w:type="spellStart"/>
    <w:r w:rsidRPr="00F9311B">
      <w:t>E-Mail</w:t>
    </w:r>
    <w:proofErr w:type="spellEnd"/>
    <w:r w:rsidRPr="00F9311B">
      <w:t xml:space="preserve">: </w:t>
    </w:r>
    <w:hyperlink r:id="rId1" w:history="1">
      <w:r w:rsidRPr="00E009FD">
        <w:rPr>
          <w:rStyle w:val="Lienhypertexte"/>
        </w:rPr>
        <w:t>siammuaythai27@gmail.com</w:t>
      </w:r>
    </w:hyperlink>
    <w:r>
      <w:t xml:space="preserve"> –</w:t>
    </w:r>
    <w:r w:rsidRPr="00F9311B">
      <w:t xml:space="preserve"> </w:t>
    </w:r>
    <w:r>
      <w:t>Siret : 810 142 232 000 18</w:t>
    </w:r>
  </w:p>
  <w:p w:rsidR="001E3A38" w:rsidRPr="00F9311B" w:rsidRDefault="001E3A38">
    <w:pPr>
      <w:pStyle w:val="Pieddepage"/>
    </w:pPr>
  </w:p>
  <w:p w:rsidR="001E3A38" w:rsidRPr="00F9311B" w:rsidRDefault="001E3A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0E" w:rsidRDefault="00DD780E" w:rsidP="001E3A38">
      <w:pPr>
        <w:spacing w:after="0" w:line="240" w:lineRule="auto"/>
      </w:pPr>
      <w:r>
        <w:separator/>
      </w:r>
    </w:p>
  </w:footnote>
  <w:footnote w:type="continuationSeparator" w:id="0">
    <w:p w:rsidR="00DD780E" w:rsidRDefault="00DD780E" w:rsidP="001E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63FA"/>
    <w:multiLevelType w:val="hybridMultilevel"/>
    <w:tmpl w:val="4DEE1440"/>
    <w:lvl w:ilvl="0" w:tplc="3FC4BE14">
      <w:start w:val="1"/>
      <w:numFmt w:val="bullet"/>
      <w:lvlText w:val=""/>
      <w:lvlJc w:val="left"/>
      <w:pPr>
        <w:ind w:left="720" w:hanging="360"/>
      </w:pPr>
      <w:rPr>
        <w:rFonts w:ascii="Bahnschrift" w:hAnsi="Bahnschrif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B7E69"/>
    <w:rsid w:val="00084DC7"/>
    <w:rsid w:val="000E1AB4"/>
    <w:rsid w:val="00180FFA"/>
    <w:rsid w:val="001B2A90"/>
    <w:rsid w:val="001E3A38"/>
    <w:rsid w:val="00246ADD"/>
    <w:rsid w:val="00264FE8"/>
    <w:rsid w:val="00276EDA"/>
    <w:rsid w:val="002A3D2E"/>
    <w:rsid w:val="00345DFD"/>
    <w:rsid w:val="003B151F"/>
    <w:rsid w:val="003F6017"/>
    <w:rsid w:val="00402D5F"/>
    <w:rsid w:val="004158A5"/>
    <w:rsid w:val="004D54CC"/>
    <w:rsid w:val="004F51B8"/>
    <w:rsid w:val="0050197C"/>
    <w:rsid w:val="00530E4F"/>
    <w:rsid w:val="00711C21"/>
    <w:rsid w:val="007440A6"/>
    <w:rsid w:val="007B7E69"/>
    <w:rsid w:val="0085115F"/>
    <w:rsid w:val="00857E1A"/>
    <w:rsid w:val="008B6A9E"/>
    <w:rsid w:val="00965929"/>
    <w:rsid w:val="00997430"/>
    <w:rsid w:val="009F21E3"/>
    <w:rsid w:val="00A579E3"/>
    <w:rsid w:val="00C05647"/>
    <w:rsid w:val="00D302E8"/>
    <w:rsid w:val="00D52F8D"/>
    <w:rsid w:val="00DA313B"/>
    <w:rsid w:val="00DD780E"/>
    <w:rsid w:val="00E23148"/>
    <w:rsid w:val="00E67DF0"/>
    <w:rsid w:val="00EA56B3"/>
    <w:rsid w:val="00F9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A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E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3A38"/>
  </w:style>
  <w:style w:type="paragraph" w:styleId="Pieddepage">
    <w:name w:val="footer"/>
    <w:basedOn w:val="Normal"/>
    <w:link w:val="PieddepageCar"/>
    <w:uiPriority w:val="99"/>
    <w:unhideWhenUsed/>
    <w:rsid w:val="001E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A38"/>
  </w:style>
  <w:style w:type="character" w:styleId="Lienhypertexte">
    <w:name w:val="Hyperlink"/>
    <w:basedOn w:val="Policepardfaut"/>
    <w:uiPriority w:val="99"/>
    <w:unhideWhenUsed/>
    <w:rsid w:val="00F931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B6A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3D2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3D2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3D2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57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ammuaythai27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\ASSOC%20BOXE\BUREAU\lettre%20en-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73911-8BC0-4DDE-AD2B-F4B4FDEE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en-tête</Template>
  <TotalTime>4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monsieur</cp:lastModifiedBy>
  <cp:revision>2</cp:revision>
  <cp:lastPrinted>2015-11-10T18:22:00Z</cp:lastPrinted>
  <dcterms:created xsi:type="dcterms:W3CDTF">2021-09-17T21:00:00Z</dcterms:created>
  <dcterms:modified xsi:type="dcterms:W3CDTF">2021-09-17T21:00:00Z</dcterms:modified>
</cp:coreProperties>
</file>